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DF" w:rsidRPr="00404D86" w:rsidRDefault="005132DF" w:rsidP="005132DF">
      <w:pPr>
        <w:rPr>
          <w:rFonts w:ascii="Arial" w:hAnsi="Arial" w:cs="Arial"/>
          <w:sz w:val="20"/>
        </w:rPr>
      </w:pPr>
      <w:bookmarkStart w:id="0" w:name="_GoBack"/>
      <w:bookmarkEnd w:id="0"/>
    </w:p>
    <w:p w:rsidR="005132DF" w:rsidRPr="00404D86" w:rsidRDefault="005132DF" w:rsidP="005132DF">
      <w:pPr>
        <w:jc w:val="center"/>
        <w:rPr>
          <w:rFonts w:ascii="Arial" w:hAnsi="Arial" w:cs="Arial"/>
          <w:b/>
          <w:sz w:val="20"/>
        </w:rPr>
      </w:pPr>
      <w:r w:rsidRPr="00404D86">
        <w:rPr>
          <w:rFonts w:ascii="Arial" w:hAnsi="Arial" w:cs="Arial"/>
          <w:b/>
          <w:sz w:val="20"/>
        </w:rPr>
        <w:t>MODELO DE DECLARACIÓN RESPONSABLE</w:t>
      </w:r>
      <w:r w:rsidR="00AC6B44" w:rsidRPr="00404D86">
        <w:rPr>
          <w:rFonts w:ascii="Arial" w:hAnsi="Arial" w:cs="Arial"/>
          <w:b/>
          <w:sz w:val="20"/>
        </w:rPr>
        <w:t xml:space="preserve"> Y OFERTA</w:t>
      </w:r>
    </w:p>
    <w:p w:rsidR="005132DF" w:rsidRPr="00404D86" w:rsidRDefault="005132DF" w:rsidP="007E0048">
      <w:pPr>
        <w:jc w:val="center"/>
        <w:rPr>
          <w:rFonts w:ascii="Arial" w:hAnsi="Arial" w:cs="Arial"/>
          <w:b/>
          <w:sz w:val="20"/>
        </w:rPr>
      </w:pPr>
    </w:p>
    <w:p w:rsidR="00500012" w:rsidRPr="00404D86" w:rsidRDefault="00500012" w:rsidP="00F753D4">
      <w:p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D./D</w:t>
      </w:r>
      <w:r w:rsidR="00F753D4" w:rsidRPr="00404D86">
        <w:rPr>
          <w:rFonts w:ascii="Arial" w:hAnsi="Arial" w:cs="Arial"/>
          <w:sz w:val="20"/>
        </w:rPr>
        <w:t>.ª</w:t>
      </w:r>
      <w:r w:rsidRPr="00404D86">
        <w:rPr>
          <w:rFonts w:ascii="Arial" w:hAnsi="Arial" w:cs="Arial"/>
          <w:sz w:val="20"/>
        </w:rPr>
        <w:t xml:space="preserve"> _________________________________________</w:t>
      </w:r>
      <w:r w:rsidR="00B06496" w:rsidRPr="00404D86">
        <w:rPr>
          <w:rFonts w:ascii="Arial" w:hAnsi="Arial" w:cs="Arial"/>
          <w:sz w:val="20"/>
        </w:rPr>
        <w:t>_______</w:t>
      </w:r>
      <w:r w:rsidRPr="00404D86">
        <w:rPr>
          <w:rFonts w:ascii="Arial" w:hAnsi="Arial" w:cs="Arial"/>
          <w:sz w:val="20"/>
        </w:rPr>
        <w:t>____ con DNI n.º ______________ con domicilio en __________________________________, en nombre propio o en representación de la empresa _________________________________________________.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jc w:val="center"/>
        <w:rPr>
          <w:rFonts w:ascii="Arial" w:hAnsi="Arial" w:cs="Arial"/>
          <w:b/>
          <w:smallCaps/>
          <w:sz w:val="20"/>
        </w:rPr>
      </w:pPr>
      <w:r w:rsidRPr="00404D86">
        <w:rPr>
          <w:rFonts w:ascii="Arial" w:hAnsi="Arial" w:cs="Arial"/>
          <w:b/>
          <w:smallCaps/>
          <w:sz w:val="20"/>
        </w:rPr>
        <w:t>D</w:t>
      </w:r>
      <w:r w:rsidR="00C21A83" w:rsidRPr="00404D86">
        <w:rPr>
          <w:rFonts w:ascii="Arial" w:hAnsi="Arial" w:cs="Arial"/>
          <w:b/>
          <w:smallCaps/>
          <w:sz w:val="20"/>
        </w:rPr>
        <w:t>eclaro bajo mi resposabilidad</w:t>
      </w:r>
      <w:r w:rsidRPr="00404D86">
        <w:rPr>
          <w:rFonts w:ascii="Arial" w:hAnsi="Arial" w:cs="Arial"/>
          <w:b/>
          <w:smallCaps/>
          <w:sz w:val="20"/>
        </w:rPr>
        <w:t>: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conozco las condiciones técnicas de ejecución y, en su caso, demás documentación que debe regir el presente contrato, que expresamente asumo y acato en su totalidad sin salvedad alguna.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la empresa a la que represento cumple con todos los requisitos y obligaciones exigidos por la normativa vigente para su apertura, instalación y funcionamiento.</w:t>
      </w:r>
    </w:p>
    <w:p w:rsidR="00144785" w:rsidRPr="00404D86" w:rsidRDefault="00144785" w:rsidP="00144785">
      <w:pPr>
        <w:pStyle w:val="Prrafodelista"/>
        <w:rPr>
          <w:rFonts w:ascii="Arial" w:hAnsi="Arial" w:cs="Arial"/>
          <w:sz w:val="20"/>
        </w:rPr>
      </w:pPr>
    </w:p>
    <w:p w:rsidR="00144785" w:rsidRPr="00404D86" w:rsidRDefault="00144785" w:rsidP="0014478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144785" w:rsidRPr="00404D86" w:rsidRDefault="00144785" w:rsidP="0014478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144785" w:rsidRPr="00404D86" w:rsidRDefault="00144785" w:rsidP="00144785">
      <w:pPr>
        <w:ind w:left="720"/>
        <w:rPr>
          <w:rFonts w:ascii="Arial" w:hAnsi="Arial" w:cs="Arial"/>
          <w:sz w:val="20"/>
        </w:rPr>
      </w:pPr>
    </w:p>
    <w:p w:rsidR="00144785" w:rsidRPr="00404D86" w:rsidRDefault="00144785" w:rsidP="0014478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C16936" w:rsidRPr="00404D86" w:rsidRDefault="00C16936" w:rsidP="004941FA">
      <w:pPr>
        <w:pStyle w:val="Prrafodelista"/>
        <w:ind w:left="0"/>
        <w:rPr>
          <w:rFonts w:ascii="Arial" w:hAnsi="Arial" w:cs="Arial"/>
          <w:sz w:val="20"/>
        </w:rPr>
      </w:pPr>
    </w:p>
    <w:p w:rsidR="00C16936" w:rsidRPr="00857219" w:rsidRDefault="00C16936" w:rsidP="00C16936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857219">
        <w:rPr>
          <w:rFonts w:ascii="Arial" w:hAnsi="Arial" w:cs="Arial"/>
          <w:sz w:val="20"/>
        </w:rPr>
        <w:t>Que</w:t>
      </w:r>
      <w:r w:rsidR="00334B65" w:rsidRPr="00857219">
        <w:rPr>
          <w:rFonts w:ascii="Arial" w:hAnsi="Arial" w:cs="Arial"/>
          <w:sz w:val="20"/>
        </w:rPr>
        <w:t xml:space="preserve"> dispone, en el caso de que sea preceptivo según la normativa vigente, </w:t>
      </w:r>
      <w:r w:rsidRPr="00857219">
        <w:rPr>
          <w:rFonts w:ascii="Arial" w:hAnsi="Arial" w:cs="Arial"/>
          <w:sz w:val="20"/>
        </w:rPr>
        <w:t>del Plan de Igualdad previsto en el artículo 45 de la Ley Orgánica 3/2007, de 22 de marzo, para la igualda</w:t>
      </w:r>
      <w:r w:rsidR="00334B65" w:rsidRPr="00857219">
        <w:rPr>
          <w:rFonts w:ascii="Arial" w:hAnsi="Arial" w:cs="Arial"/>
          <w:sz w:val="20"/>
        </w:rPr>
        <w:t>d efectiva de mujeres y hombres.</w:t>
      </w:r>
    </w:p>
    <w:p w:rsidR="00C16936" w:rsidRPr="00404D86" w:rsidRDefault="00C16936" w:rsidP="00C16936">
      <w:pPr>
        <w:pStyle w:val="Prrafodelista"/>
        <w:rPr>
          <w:rFonts w:ascii="Arial" w:hAnsi="Arial" w:cs="Arial"/>
          <w:sz w:val="20"/>
        </w:rPr>
      </w:pPr>
    </w:p>
    <w:p w:rsidR="00C16936" w:rsidRPr="00404D86" w:rsidRDefault="00C16936" w:rsidP="00C16936">
      <w:pPr>
        <w:numPr>
          <w:ilvl w:val="0"/>
          <w:numId w:val="20"/>
        </w:numPr>
        <w:tabs>
          <w:tab w:val="num" w:pos="180"/>
        </w:tabs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respecto al cumplimiento de la normativa sobre integración laboral de personas con discapacidad (</w:t>
      </w:r>
      <w:r w:rsidRPr="00404D86">
        <w:rPr>
          <w:rFonts w:ascii="Arial" w:hAnsi="Arial" w:cs="Arial"/>
          <w:i/>
          <w:sz w:val="20"/>
        </w:rPr>
        <w:t>márquese con una x lo que proceda</w:t>
      </w:r>
      <w:r w:rsidRPr="00404D86">
        <w:rPr>
          <w:rFonts w:ascii="Arial" w:hAnsi="Arial" w:cs="Arial"/>
          <w:sz w:val="20"/>
        </w:rPr>
        <w:t>):</w:t>
      </w:r>
    </w:p>
    <w:p w:rsidR="00C16936" w:rsidRPr="00404D86" w:rsidRDefault="00C16936" w:rsidP="00C16936">
      <w:pPr>
        <w:ind w:left="720"/>
        <w:rPr>
          <w:rFonts w:ascii="Arial" w:hAnsi="Arial" w:cs="Arial"/>
          <w:sz w:val="20"/>
        </w:rPr>
      </w:pPr>
    </w:p>
    <w:p w:rsidR="00C16936" w:rsidRPr="00404D86" w:rsidRDefault="00837C9C" w:rsidP="00C16936">
      <w:p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27305</wp:posOffset>
                </wp:positionV>
                <wp:extent cx="110490" cy="1047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FC65B" id="Rectangle 4" o:spid="_x0000_s1026" style="position:absolute;margin-left:34.2pt;margin-top:2.15pt;width:8.7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+XHg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"/>
            </w:pict>
          </mc:Fallback>
        </mc:AlternateContent>
      </w:r>
      <w:r w:rsidR="00C16936" w:rsidRPr="00404D86">
        <w:rPr>
          <w:rFonts w:ascii="Arial" w:hAnsi="Arial" w:cs="Arial"/>
          <w:sz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C16936" w:rsidRPr="00404D86" w:rsidRDefault="00C16936" w:rsidP="00C16936">
      <w:pPr>
        <w:ind w:left="720"/>
        <w:rPr>
          <w:rFonts w:ascii="Arial" w:hAnsi="Arial" w:cs="Arial"/>
          <w:sz w:val="20"/>
        </w:rPr>
      </w:pPr>
    </w:p>
    <w:p w:rsidR="00C16936" w:rsidRPr="00404D86" w:rsidRDefault="00837C9C" w:rsidP="00C16936">
      <w:p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12700</wp:posOffset>
                </wp:positionV>
                <wp:extent cx="110490" cy="104775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58E49" id="Rectangle 6" o:spid="_x0000_s1026" style="position:absolute;margin-left:32.1pt;margin-top:1pt;width:8.7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"/>
            </w:pict>
          </mc:Fallback>
        </mc:AlternateContent>
      </w:r>
      <w:r w:rsidR="00C16936" w:rsidRPr="00404D86">
        <w:rPr>
          <w:rFonts w:ascii="Arial" w:hAnsi="Arial" w:cs="Arial"/>
          <w:sz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</w:t>
      </w:r>
      <w:r w:rsidR="00C16936" w:rsidRPr="00404D86">
        <w:rPr>
          <w:rFonts w:ascii="Arial" w:hAnsi="Arial" w:cs="Arial"/>
          <w:sz w:val="20"/>
        </w:rPr>
        <w:lastRenderedPageBreak/>
        <w:t>Real Decreto Legislativo 1/2013, de 29 de noviembre, de conformidad con lo establecido en el Real Decreto 364/2005, de 8 de abril.</w:t>
      </w:r>
    </w:p>
    <w:p w:rsidR="00C16936" w:rsidRPr="00404D86" w:rsidRDefault="00C16936" w:rsidP="00C16936">
      <w:pPr>
        <w:ind w:left="720"/>
        <w:rPr>
          <w:rFonts w:ascii="Arial" w:hAnsi="Arial" w:cs="Arial"/>
          <w:sz w:val="20"/>
        </w:rPr>
      </w:pPr>
    </w:p>
    <w:p w:rsidR="00C16936" w:rsidRPr="00404D86" w:rsidRDefault="00837C9C" w:rsidP="00C16936">
      <w:p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31115</wp:posOffset>
                </wp:positionV>
                <wp:extent cx="110490" cy="10477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8C1D0" id="Rectangle 7" o:spid="_x0000_s1026" style="position:absolute;margin-left:32.1pt;margin-top:2.45pt;width:8.7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UIHg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"/>
            </w:pict>
          </mc:Fallback>
        </mc:AlternateContent>
      </w:r>
      <w:r w:rsidR="00C16936" w:rsidRPr="00404D86">
        <w:rPr>
          <w:rFonts w:ascii="Arial" w:hAnsi="Arial" w:cs="Arial"/>
          <w:sz w:val="20"/>
        </w:rPr>
        <w:t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500012" w:rsidRPr="00404D86" w:rsidRDefault="00500012" w:rsidP="00C16936">
      <w:pPr>
        <w:rPr>
          <w:rFonts w:ascii="Arial" w:hAnsi="Arial" w:cs="Arial"/>
          <w:sz w:val="20"/>
        </w:rPr>
      </w:pPr>
    </w:p>
    <w:p w:rsidR="00C16936" w:rsidRPr="00404D86" w:rsidRDefault="002C0A46" w:rsidP="00C16936">
      <w:pPr>
        <w:numPr>
          <w:ilvl w:val="0"/>
          <w:numId w:val="20"/>
        </w:numPr>
        <w:autoSpaceDE w:val="0"/>
        <w:autoSpaceDN w:val="0"/>
        <w:rPr>
          <w:rFonts w:ascii="Arial" w:hAnsi="Arial" w:cs="Arial"/>
          <w:spacing w:val="-3"/>
          <w:sz w:val="20"/>
        </w:rPr>
      </w:pPr>
      <w:r w:rsidRPr="00404D86">
        <w:rPr>
          <w:rFonts w:ascii="Arial" w:hAnsi="Arial" w:cs="Arial"/>
          <w:i/>
          <w:spacing w:val="-3"/>
          <w:sz w:val="20"/>
        </w:rPr>
        <w:t xml:space="preserve">(Únicamente para el supuesto de empresas vinculadas) </w:t>
      </w:r>
      <w:r w:rsidRPr="00404D86">
        <w:rPr>
          <w:rFonts w:ascii="Arial" w:hAnsi="Arial" w:cs="Arial"/>
          <w:spacing w:val="-3"/>
          <w:sz w:val="20"/>
        </w:rPr>
        <w:t>Que a la licitación convocada concurren presentando diferentes proposiciones empresas vinculadas en el sentido expresado en el artículo 42.1 del</w:t>
      </w:r>
      <w:r w:rsidR="00144785" w:rsidRPr="00404D86">
        <w:rPr>
          <w:rFonts w:ascii="Arial" w:hAnsi="Arial" w:cs="Arial"/>
          <w:spacing w:val="-3"/>
          <w:sz w:val="20"/>
        </w:rPr>
        <w:t xml:space="preserve"> Código de Comercio, siendo la empresa</w:t>
      </w:r>
      <w:r w:rsidRPr="00404D86">
        <w:rPr>
          <w:rFonts w:ascii="Arial" w:hAnsi="Arial" w:cs="Arial"/>
          <w:spacing w:val="-3"/>
          <w:sz w:val="20"/>
        </w:rPr>
        <w:t xml:space="preserve"> dominante y las dependientes que concurren a la presente licitación</w:t>
      </w:r>
      <w:r w:rsidR="00144785" w:rsidRPr="00404D86">
        <w:rPr>
          <w:rFonts w:ascii="Arial" w:hAnsi="Arial" w:cs="Arial"/>
          <w:spacing w:val="-3"/>
          <w:sz w:val="20"/>
        </w:rPr>
        <w:t>,</w:t>
      </w:r>
      <w:r w:rsidRPr="00404D86">
        <w:rPr>
          <w:rFonts w:ascii="Arial" w:hAnsi="Arial" w:cs="Arial"/>
          <w:spacing w:val="-3"/>
          <w:sz w:val="20"/>
        </w:rPr>
        <w:t xml:space="preserve"> las siguientes:</w:t>
      </w:r>
    </w:p>
    <w:p w:rsidR="002C0A46" w:rsidRPr="00404D86" w:rsidRDefault="002C0A46" w:rsidP="002C0A46">
      <w:pPr>
        <w:autoSpaceDE w:val="0"/>
        <w:autoSpaceDN w:val="0"/>
        <w:rPr>
          <w:rFonts w:ascii="Arial" w:hAnsi="Arial" w:cs="Arial"/>
          <w:spacing w:val="-3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13"/>
      </w:tblGrid>
      <w:tr w:rsidR="002C0A46" w:rsidRPr="00404D86" w:rsidTr="00D66464">
        <w:trPr>
          <w:jc w:val="center"/>
        </w:trPr>
        <w:tc>
          <w:tcPr>
            <w:tcW w:w="2977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t>Empresa dominante:</w:t>
            </w:r>
          </w:p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3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t xml:space="preserve"> (concurre/no concurre)</w:t>
            </w:r>
            <w:r w:rsidRPr="00404D86">
              <w:rPr>
                <w:rStyle w:val="Refdenotaalpie"/>
                <w:rFonts w:ascii="Arial" w:hAnsi="Arial" w:cs="Arial"/>
                <w:sz w:val="20"/>
              </w:rPr>
              <w:t xml:space="preserve"> </w:t>
            </w:r>
          </w:p>
        </w:tc>
      </w:tr>
      <w:tr w:rsidR="002C0A46" w:rsidRPr="00404D86" w:rsidTr="00D66464">
        <w:trPr>
          <w:trHeight w:val="572"/>
          <w:jc w:val="center"/>
        </w:trPr>
        <w:tc>
          <w:tcPr>
            <w:tcW w:w="2977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t>Empresas dependientes que concurren a la licitación:</w:t>
            </w:r>
          </w:p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3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</w:tc>
      </w:tr>
    </w:tbl>
    <w:p w:rsidR="00C16936" w:rsidRPr="00404D86" w:rsidRDefault="00C16936" w:rsidP="001E61C9">
      <w:pPr>
        <w:rPr>
          <w:rFonts w:ascii="Arial" w:hAnsi="Arial" w:cs="Arial"/>
          <w:sz w:val="20"/>
        </w:rPr>
      </w:pPr>
    </w:p>
    <w:p w:rsidR="00C16936" w:rsidRPr="00404D86" w:rsidRDefault="00C16936" w:rsidP="00333BE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 xml:space="preserve">Que me comprometo a acreditar documentalmente, en el caso de resultar propuesto como adjudicatario todos y cada uno de los </w:t>
      </w:r>
      <w:r w:rsidR="00041345" w:rsidRPr="00404D86">
        <w:rPr>
          <w:rFonts w:ascii="Arial" w:hAnsi="Arial" w:cs="Arial"/>
          <w:sz w:val="20"/>
        </w:rPr>
        <w:t xml:space="preserve">extremos requeridos por la Ley </w:t>
      </w:r>
      <w:r w:rsidRPr="00404D86">
        <w:rPr>
          <w:rFonts w:ascii="Arial" w:hAnsi="Arial" w:cs="Arial"/>
          <w:sz w:val="20"/>
        </w:rPr>
        <w:t>o el órgano de contratación con anterioridad a la adjudicación, en el plazo conferido al efecto.</w:t>
      </w:r>
    </w:p>
    <w:p w:rsidR="0082479E" w:rsidRPr="00404D86" w:rsidRDefault="0082479E" w:rsidP="0082479E">
      <w:pPr>
        <w:pStyle w:val="Prrafodelista"/>
        <w:rPr>
          <w:rFonts w:ascii="Arial" w:hAnsi="Arial" w:cs="Arial"/>
          <w:sz w:val="20"/>
        </w:rPr>
      </w:pPr>
    </w:p>
    <w:p w:rsidR="00500B34" w:rsidRPr="00404D86" w:rsidRDefault="00500B34" w:rsidP="00333BE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</w:t>
      </w:r>
      <w:r w:rsidRPr="00404D86">
        <w:rPr>
          <w:rFonts w:ascii="Arial" w:hAnsi="Arial" w:cs="Arial"/>
          <w:i/>
          <w:sz w:val="20"/>
        </w:rPr>
        <w:t xml:space="preserve"> </w:t>
      </w:r>
      <w:r w:rsidRPr="00404D86">
        <w:rPr>
          <w:rFonts w:ascii="Arial" w:hAnsi="Arial" w:cs="Arial"/>
          <w:iCs/>
          <w:sz w:val="20"/>
          <w:lang w:val="es-ES_tradnl"/>
        </w:rPr>
        <w:t xml:space="preserve">autorizo expresamente a la Consejería de </w:t>
      </w:r>
      <w:r w:rsidR="00334B65" w:rsidRPr="00404D86">
        <w:rPr>
          <w:rFonts w:ascii="Arial" w:hAnsi="Arial" w:cs="Arial"/>
          <w:iCs/>
          <w:sz w:val="20"/>
          <w:lang w:val="es-ES_tradnl"/>
        </w:rPr>
        <w:t xml:space="preserve">Medio Rural y </w:t>
      </w:r>
      <w:r w:rsidR="00874D1D">
        <w:rPr>
          <w:rFonts w:ascii="Arial" w:hAnsi="Arial" w:cs="Arial"/>
          <w:iCs/>
          <w:sz w:val="20"/>
          <w:lang w:val="es-ES_tradnl"/>
        </w:rPr>
        <w:t>Política Agraria</w:t>
      </w:r>
      <w:r w:rsidR="00334B65" w:rsidRPr="00404D86">
        <w:rPr>
          <w:rFonts w:ascii="Arial" w:hAnsi="Arial" w:cs="Arial"/>
          <w:iCs/>
          <w:sz w:val="20"/>
          <w:lang w:val="es-ES_tradnl"/>
        </w:rPr>
        <w:t xml:space="preserve"> </w:t>
      </w:r>
      <w:r w:rsidRPr="00404D86">
        <w:rPr>
          <w:rFonts w:ascii="Arial" w:hAnsi="Arial" w:cs="Arial"/>
          <w:iCs/>
          <w:sz w:val="20"/>
          <w:lang w:val="es-ES_tradnl"/>
        </w:rPr>
        <w:t xml:space="preserve">a que recabe la información que se relaciona a continuación a través de la plataforma de intermediación de datos de las Administraciones Públicas o a través de otros sistemas que se establezcan: </w:t>
      </w:r>
      <w:r w:rsidRPr="00404D86">
        <w:rPr>
          <w:rFonts w:ascii="Arial" w:hAnsi="Arial" w:cs="Arial"/>
          <w:i/>
          <w:iCs/>
          <w:sz w:val="20"/>
          <w:lang w:val="es-ES_tradnl"/>
        </w:rPr>
        <w:t>(márquese con una x a lo que autoriza)</w:t>
      </w:r>
      <w:r w:rsidRPr="00404D86">
        <w:rPr>
          <w:rFonts w:ascii="Arial" w:hAnsi="Arial" w:cs="Arial"/>
          <w:b/>
          <w:sz w:val="20"/>
          <w:vertAlign w:val="superscript"/>
        </w:rPr>
        <w:t xml:space="preserve"> </w:t>
      </w:r>
      <w:r w:rsidR="007D3F10" w:rsidRPr="00404D86">
        <w:rPr>
          <w:rFonts w:ascii="Arial" w:hAnsi="Arial" w:cs="Arial"/>
          <w:b/>
          <w:sz w:val="20"/>
          <w:vertAlign w:val="superscript"/>
        </w:rPr>
        <w:t xml:space="preserve"> </w:t>
      </w:r>
      <w:r w:rsidR="007D3F10" w:rsidRPr="00404D86">
        <w:rPr>
          <w:rStyle w:val="Refdenotaalpie"/>
          <w:rFonts w:ascii="Arial" w:hAnsi="Arial" w:cs="Arial"/>
          <w:b/>
          <w:sz w:val="20"/>
        </w:rPr>
        <w:footnoteReference w:id="1"/>
      </w:r>
    </w:p>
    <w:p w:rsidR="00500B34" w:rsidRPr="00404D86" w:rsidRDefault="00500B34" w:rsidP="004C4717">
      <w:pPr>
        <w:ind w:left="426" w:hanging="426"/>
        <w:rPr>
          <w:rFonts w:ascii="Arial" w:hAnsi="Arial" w:cs="Arial"/>
          <w:iCs/>
          <w:sz w:val="20"/>
          <w:lang w:val="es-ES_tradnl"/>
        </w:rPr>
      </w:pP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</w:tblGrid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iCs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F51CDB">
              <w:rPr>
                <w:rFonts w:ascii="Arial" w:hAnsi="Arial" w:cs="Arial"/>
                <w:iCs/>
                <w:sz w:val="20"/>
                <w:lang w:val="es-ES_tradnl"/>
              </w:rPr>
            </w:r>
            <w:r w:rsidR="00F51CDB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Al Ministerio competente en materia de Interior, la consulta de los datos de identidad (DNI/NIE).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F51CDB">
              <w:rPr>
                <w:rFonts w:ascii="Arial" w:hAnsi="Arial" w:cs="Arial"/>
                <w:iCs/>
                <w:sz w:val="20"/>
                <w:lang w:val="es-ES_tradnl"/>
              </w:rPr>
            </w:r>
            <w:r w:rsidR="00F51CDB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</w:tcPr>
          <w:p w:rsidR="00500B34" w:rsidRPr="00404D86" w:rsidRDefault="00500B34" w:rsidP="00500B34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CDB">
              <w:rPr>
                <w:rFonts w:ascii="Arial" w:hAnsi="Arial" w:cs="Arial"/>
                <w:sz w:val="20"/>
              </w:rPr>
            </w:r>
            <w:r w:rsidR="00F51CDB">
              <w:rPr>
                <w:rFonts w:ascii="Arial" w:hAnsi="Arial" w:cs="Arial"/>
                <w:sz w:val="20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sz w:val="20"/>
              </w:rPr>
              <w:t xml:space="preserve"> A la Agencia Estatal de la Administración Tributaria, la consulta respecto a la circunstancia de estar dado de alta el empresario en el IAE o la exención del mismo.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F51CDB">
              <w:rPr>
                <w:rFonts w:ascii="Arial" w:hAnsi="Arial" w:cs="Arial"/>
                <w:iCs/>
                <w:sz w:val="20"/>
                <w:lang w:val="es-ES_tradnl"/>
              </w:rPr>
            </w:r>
            <w:r w:rsidR="00F51CDB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Al Ente Público de Servicios Tributarios, la consulta de hallarse al corriente en el cumplimiento de las obligaciones tributarias con la Hacienda del Principado de Asturias</w:t>
            </w:r>
            <w:r w:rsidRPr="00404D86"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iCs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F51CDB">
              <w:rPr>
                <w:rFonts w:ascii="Arial" w:hAnsi="Arial" w:cs="Arial"/>
                <w:iCs/>
                <w:sz w:val="20"/>
                <w:lang w:val="es-ES_tradnl"/>
              </w:rPr>
            </w:r>
            <w:r w:rsidR="00F51CDB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D66464" w:rsidRDefault="00D66464" w:rsidP="0082479E">
      <w:pPr>
        <w:ind w:left="426" w:hanging="426"/>
        <w:rPr>
          <w:rFonts w:ascii="Arial" w:hAnsi="Arial" w:cs="Arial"/>
          <w:b/>
          <w:sz w:val="20"/>
        </w:rPr>
      </w:pPr>
    </w:p>
    <w:p w:rsidR="0028791C" w:rsidRPr="0028791C" w:rsidRDefault="0028791C" w:rsidP="0028791C">
      <w:pPr>
        <w:pStyle w:val="Prrafodelista"/>
        <w:numPr>
          <w:ilvl w:val="0"/>
          <w:numId w:val="20"/>
        </w:numPr>
        <w:rPr>
          <w:rFonts w:ascii="Arial" w:hAnsi="Arial" w:cs="Arial"/>
          <w:sz w:val="20"/>
        </w:rPr>
      </w:pPr>
      <w:r w:rsidRPr="0028791C">
        <w:rPr>
          <w:rFonts w:ascii="Arial" w:hAnsi="Arial" w:cs="Arial"/>
          <w:sz w:val="20"/>
        </w:rPr>
        <w:t xml:space="preserve">Que autorizo a la Consejería de Medio Rural y </w:t>
      </w:r>
      <w:r w:rsidR="000E416B">
        <w:rPr>
          <w:rFonts w:ascii="Arial" w:hAnsi="Arial" w:cs="Arial"/>
          <w:sz w:val="20"/>
        </w:rPr>
        <w:t xml:space="preserve">Política Agraria </w:t>
      </w:r>
      <w:r w:rsidRPr="0028791C">
        <w:rPr>
          <w:rFonts w:ascii="Arial" w:hAnsi="Arial" w:cs="Arial"/>
          <w:sz w:val="20"/>
        </w:rPr>
        <w:t xml:space="preserve"> a remitirme las notificaciones que procedan en relación con el presente contrato por correo electrónico, cuya dirección es ………………………………………………………….</w:t>
      </w:r>
    </w:p>
    <w:p w:rsidR="0028791C" w:rsidRPr="00404D86" w:rsidRDefault="0028791C" w:rsidP="0028791C">
      <w:pPr>
        <w:ind w:left="720"/>
        <w:rPr>
          <w:rFonts w:ascii="Arial" w:hAnsi="Arial" w:cs="Arial"/>
          <w:b/>
          <w:sz w:val="20"/>
        </w:rPr>
      </w:pPr>
    </w:p>
    <w:p w:rsidR="00C43F94" w:rsidRPr="00404D86" w:rsidRDefault="00C43F94" w:rsidP="00F753D4">
      <w:pPr>
        <w:jc w:val="center"/>
        <w:rPr>
          <w:rFonts w:ascii="Arial" w:hAnsi="Arial" w:cs="Arial"/>
          <w:i/>
          <w:sz w:val="20"/>
        </w:rPr>
      </w:pPr>
    </w:p>
    <w:p w:rsidR="00C43F94" w:rsidRPr="00404D86" w:rsidRDefault="00C43F94" w:rsidP="00DB1492">
      <w:pPr>
        <w:ind w:firstLine="426"/>
        <w:rPr>
          <w:rFonts w:ascii="Arial" w:hAnsi="Arial" w:cs="Arial"/>
          <w:color w:val="000000"/>
          <w:sz w:val="20"/>
        </w:rPr>
      </w:pPr>
      <w:r w:rsidRPr="00404D86">
        <w:rPr>
          <w:rFonts w:ascii="Arial" w:hAnsi="Arial" w:cs="Arial"/>
          <w:sz w:val="20"/>
        </w:rPr>
        <w:t xml:space="preserve">Declarado lo expuesto, </w:t>
      </w:r>
      <w:r w:rsidRPr="00404D86">
        <w:rPr>
          <w:rFonts w:ascii="Arial" w:hAnsi="Arial" w:cs="Arial"/>
          <w:b/>
          <w:smallCaps/>
          <w:sz w:val="20"/>
        </w:rPr>
        <w:t>Se compromete</w:t>
      </w:r>
      <w:r w:rsidRPr="00404D86">
        <w:rPr>
          <w:rFonts w:ascii="Arial" w:hAnsi="Arial" w:cs="Arial"/>
          <w:sz w:val="20"/>
        </w:rPr>
        <w:t xml:space="preserve"> </w:t>
      </w:r>
      <w:r w:rsidRPr="00404D86">
        <w:rPr>
          <w:rFonts w:ascii="Arial" w:hAnsi="Arial" w:cs="Arial"/>
          <w:color w:val="000000"/>
          <w:sz w:val="20"/>
        </w:rPr>
        <w:t xml:space="preserve">a cumplir y ejecutar </w:t>
      </w:r>
      <w:r w:rsidR="00A25139" w:rsidRPr="00404D86">
        <w:rPr>
          <w:rFonts w:ascii="Arial" w:hAnsi="Arial" w:cs="Arial"/>
          <w:color w:val="000000"/>
          <w:sz w:val="20"/>
        </w:rPr>
        <w:t>el contrato de</w:t>
      </w:r>
      <w:r w:rsidR="00DB1492" w:rsidRPr="00404D86">
        <w:rPr>
          <w:rFonts w:ascii="Arial" w:hAnsi="Arial" w:cs="Arial"/>
          <w:color w:val="000000"/>
          <w:sz w:val="20"/>
        </w:rPr>
        <w:t xml:space="preserve"> ______________ </w:t>
      </w:r>
      <w:r w:rsidR="00A25139" w:rsidRPr="00404D86">
        <w:rPr>
          <w:rFonts w:ascii="Arial" w:hAnsi="Arial" w:cs="Arial"/>
          <w:color w:val="000000"/>
          <w:sz w:val="20"/>
        </w:rPr>
        <w:t>_________________</w:t>
      </w:r>
      <w:r w:rsidR="003C7271" w:rsidRPr="00404D86">
        <w:rPr>
          <w:rFonts w:ascii="Arial" w:hAnsi="Arial" w:cs="Arial"/>
          <w:color w:val="000000"/>
          <w:sz w:val="20"/>
        </w:rPr>
        <w:t>__________________________________________________</w:t>
      </w:r>
      <w:r w:rsidR="004941FA" w:rsidRPr="00404D86">
        <w:rPr>
          <w:rFonts w:ascii="Arial" w:hAnsi="Arial" w:cs="Arial"/>
          <w:color w:val="000000"/>
          <w:sz w:val="20"/>
        </w:rPr>
        <w:t>___</w:t>
      </w:r>
      <w:r w:rsidRPr="00404D86">
        <w:rPr>
          <w:rFonts w:ascii="Arial" w:hAnsi="Arial" w:cs="Arial"/>
          <w:color w:val="000000"/>
          <w:sz w:val="20"/>
        </w:rPr>
        <w:t xml:space="preserve"> por </w:t>
      </w:r>
      <w:r w:rsidR="00A25139" w:rsidRPr="00404D86">
        <w:rPr>
          <w:rFonts w:ascii="Arial" w:hAnsi="Arial" w:cs="Arial"/>
          <w:color w:val="000000"/>
          <w:sz w:val="20"/>
        </w:rPr>
        <w:t>un</w:t>
      </w:r>
      <w:r w:rsidRPr="00404D86">
        <w:rPr>
          <w:rFonts w:ascii="Arial" w:hAnsi="Arial" w:cs="Arial"/>
          <w:color w:val="000000"/>
          <w:sz w:val="20"/>
        </w:rPr>
        <w:t xml:space="preserve"> precio de _________________</w:t>
      </w:r>
      <w:r w:rsidR="0002112F" w:rsidRPr="00404D86">
        <w:rPr>
          <w:rFonts w:ascii="Arial" w:hAnsi="Arial" w:cs="Arial"/>
          <w:color w:val="000000"/>
          <w:sz w:val="20"/>
        </w:rPr>
        <w:t>_</w:t>
      </w:r>
      <w:r w:rsidR="003C7271" w:rsidRPr="00404D86">
        <w:rPr>
          <w:rFonts w:ascii="Arial" w:hAnsi="Arial" w:cs="Arial"/>
          <w:color w:val="000000"/>
          <w:sz w:val="20"/>
        </w:rPr>
        <w:t>________</w:t>
      </w:r>
      <w:r w:rsidR="0002112F" w:rsidRPr="00404D86">
        <w:rPr>
          <w:rFonts w:ascii="Arial" w:hAnsi="Arial" w:cs="Arial"/>
          <w:color w:val="000000"/>
          <w:sz w:val="20"/>
        </w:rPr>
        <w:t>________</w:t>
      </w:r>
      <w:r w:rsidRPr="00404D86">
        <w:rPr>
          <w:rFonts w:ascii="Arial" w:hAnsi="Arial" w:cs="Arial"/>
          <w:color w:val="000000"/>
          <w:sz w:val="20"/>
        </w:rPr>
        <w:t>___</w:t>
      </w:r>
      <w:r w:rsidR="00DA02F5" w:rsidRPr="00404D86">
        <w:rPr>
          <w:rFonts w:ascii="Arial" w:hAnsi="Arial" w:cs="Arial"/>
          <w:color w:val="000000"/>
          <w:sz w:val="20"/>
        </w:rPr>
        <w:t>______</w:t>
      </w:r>
      <w:r w:rsidRPr="00404D86">
        <w:rPr>
          <w:rFonts w:ascii="Arial" w:hAnsi="Arial" w:cs="Arial"/>
          <w:color w:val="000000"/>
          <w:sz w:val="20"/>
        </w:rPr>
        <w:t>_______</w:t>
      </w:r>
      <w:r w:rsidR="0002112F" w:rsidRPr="00404D86">
        <w:rPr>
          <w:rFonts w:ascii="Arial" w:hAnsi="Arial" w:cs="Arial"/>
          <w:color w:val="000000"/>
          <w:sz w:val="20"/>
        </w:rPr>
        <w:t>______________</w:t>
      </w:r>
      <w:r w:rsidRPr="00404D86">
        <w:rPr>
          <w:rFonts w:ascii="Arial" w:hAnsi="Arial" w:cs="Arial"/>
          <w:color w:val="000000"/>
          <w:sz w:val="20"/>
        </w:rPr>
        <w:t>______. A esta cantidad le corresponde un IVA de _______________________________________</w:t>
      </w:r>
      <w:r w:rsidR="00B85CCC" w:rsidRPr="00404D86">
        <w:rPr>
          <w:rFonts w:ascii="Arial" w:hAnsi="Arial" w:cs="Arial"/>
          <w:color w:val="000000"/>
          <w:sz w:val="20"/>
        </w:rPr>
        <w:t xml:space="preserve"> (____%)</w:t>
      </w:r>
      <w:r w:rsidRPr="00404D86">
        <w:rPr>
          <w:rFonts w:ascii="Arial" w:hAnsi="Arial" w:cs="Arial"/>
          <w:color w:val="000000"/>
          <w:sz w:val="20"/>
        </w:rPr>
        <w:t>, por lo que el importe total IVA incluido asciende a la cantidad de ______________________________</w:t>
      </w:r>
      <w:r w:rsidR="003C7271" w:rsidRPr="00404D86">
        <w:rPr>
          <w:rFonts w:ascii="Arial" w:hAnsi="Arial" w:cs="Arial"/>
          <w:color w:val="000000"/>
          <w:sz w:val="20"/>
        </w:rPr>
        <w:t>_____________</w:t>
      </w:r>
      <w:r w:rsidR="00DA02F5" w:rsidRPr="00404D86">
        <w:rPr>
          <w:rFonts w:ascii="Arial" w:hAnsi="Arial" w:cs="Arial"/>
          <w:color w:val="000000"/>
          <w:sz w:val="20"/>
        </w:rPr>
        <w:t>_____</w:t>
      </w:r>
      <w:r w:rsidRPr="00404D86">
        <w:rPr>
          <w:rFonts w:ascii="Arial" w:hAnsi="Arial" w:cs="Arial"/>
          <w:color w:val="000000"/>
          <w:sz w:val="20"/>
        </w:rPr>
        <w:t>.</w:t>
      </w:r>
      <w:r w:rsidR="0002112F" w:rsidRPr="00404D86">
        <w:rPr>
          <w:rStyle w:val="Refdenotaalpie"/>
          <w:rFonts w:ascii="Arial" w:hAnsi="Arial" w:cs="Arial"/>
          <w:color w:val="000000"/>
          <w:sz w:val="20"/>
        </w:rPr>
        <w:footnoteReference w:id="2"/>
      </w:r>
      <w:r w:rsidR="00C16936" w:rsidRPr="00404D86">
        <w:rPr>
          <w:rFonts w:ascii="Arial" w:hAnsi="Arial" w:cs="Arial"/>
          <w:color w:val="000000"/>
          <w:sz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C43F94" w:rsidRPr="00404D86" w:rsidRDefault="00C43F94" w:rsidP="00C43F94">
      <w:pPr>
        <w:rPr>
          <w:rFonts w:ascii="Arial" w:hAnsi="Arial" w:cs="Arial"/>
          <w:sz w:val="20"/>
        </w:rPr>
      </w:pPr>
    </w:p>
    <w:p w:rsidR="00D66464" w:rsidRPr="00DB5110" w:rsidRDefault="00D76163" w:rsidP="002E7FC9">
      <w:pPr>
        <w:jc w:val="center"/>
        <w:rPr>
          <w:rFonts w:ascii="Arial" w:hAnsi="Arial" w:cs="Arial"/>
          <w:sz w:val="20"/>
        </w:rPr>
      </w:pPr>
      <w:r w:rsidRPr="00404D86">
        <w:rPr>
          <w:rFonts w:ascii="Arial" w:hAnsi="Arial" w:cs="Arial"/>
          <w:i/>
          <w:sz w:val="20"/>
        </w:rPr>
        <w:lastRenderedPageBreak/>
        <w:t>(Lugar, fecha, firma y sello de la empresa)</w:t>
      </w:r>
    </w:p>
    <w:sectPr w:rsidR="00D66464" w:rsidRPr="00DB5110" w:rsidSect="00E115A8">
      <w:headerReference w:type="default" r:id="rId8"/>
      <w:footerReference w:type="default" r:id="rId9"/>
      <w:pgSz w:w="11906" w:h="16838"/>
      <w:pgMar w:top="1985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6F" w:rsidRDefault="0009276F">
      <w:r>
        <w:separator/>
      </w:r>
    </w:p>
  </w:endnote>
  <w:endnote w:type="continuationSeparator" w:id="0">
    <w:p w:rsidR="0009276F" w:rsidRDefault="0009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86" w:rsidRPr="00F31785" w:rsidRDefault="00404D86" w:rsidP="00F31785">
    <w:pPr>
      <w:pStyle w:val="Piedepgina"/>
      <w:tabs>
        <w:tab w:val="clear" w:pos="8504"/>
        <w:tab w:val="right" w:pos="9356"/>
      </w:tabs>
      <w:jc w:val="center"/>
      <w:rPr>
        <w:rFonts w:ascii="Tahoma" w:hAnsi="Tahoma" w:cs="Tahom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6F" w:rsidRDefault="0009276F">
      <w:r>
        <w:separator/>
      </w:r>
    </w:p>
  </w:footnote>
  <w:footnote w:type="continuationSeparator" w:id="0">
    <w:p w:rsidR="0009276F" w:rsidRDefault="0009276F">
      <w:r>
        <w:continuationSeparator/>
      </w:r>
    </w:p>
  </w:footnote>
  <w:footnote w:id="1">
    <w:p w:rsidR="00781923" w:rsidRPr="00404D86" w:rsidRDefault="00781923">
      <w:pPr>
        <w:pStyle w:val="Textonotapie"/>
        <w:rPr>
          <w:rFonts w:ascii="Tahoma" w:hAnsi="Tahoma" w:cs="Tahoma"/>
        </w:rPr>
      </w:pPr>
      <w:r w:rsidRPr="00404D86">
        <w:rPr>
          <w:rStyle w:val="Refdenotaalpie"/>
          <w:rFonts w:ascii="Tahoma" w:hAnsi="Tahoma" w:cs="Tahoma"/>
        </w:rPr>
        <w:footnoteRef/>
      </w:r>
      <w:r w:rsidRPr="00404D86">
        <w:rPr>
          <w:rFonts w:ascii="Tahoma" w:hAnsi="Tahoma" w:cs="Tahoma"/>
        </w:rPr>
        <w:t xml:space="preserve"> </w:t>
      </w:r>
      <w:r w:rsidRPr="00404D86">
        <w:rPr>
          <w:rFonts w:ascii="Tahoma" w:hAnsi="Tahoma" w:cs="Tahoma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404D86" w:rsidRPr="00404D86" w:rsidRDefault="00781923">
      <w:pPr>
        <w:pStyle w:val="Textonotapie"/>
      </w:pPr>
      <w:r w:rsidRPr="00404D86">
        <w:rPr>
          <w:rStyle w:val="Refdenotaalpie"/>
          <w:rFonts w:ascii="Tahoma" w:hAnsi="Tahoma" w:cs="Tahoma"/>
        </w:rPr>
        <w:footnoteRef/>
      </w:r>
      <w:r w:rsidRPr="00404D86">
        <w:rPr>
          <w:rFonts w:ascii="Tahoma" w:hAnsi="Tahoma" w:cs="Tahoma"/>
        </w:rPr>
        <w:t xml:space="preserve"> </w:t>
      </w:r>
      <w:r w:rsidRPr="00404D86">
        <w:rPr>
          <w:rFonts w:ascii="Tahoma" w:hAnsi="Tahoma" w:cs="Tahoma"/>
          <w:sz w:val="16"/>
          <w:szCs w:val="16"/>
        </w:rPr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86" w:rsidRDefault="00837C9C" w:rsidP="00DC6ABB">
    <w:pPr>
      <w:pStyle w:val="Encabezado"/>
      <w:tabs>
        <w:tab w:val="left" w:pos="1418"/>
        <w:tab w:val="left" w:pos="70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1752600</wp:posOffset>
              </wp:positionH>
              <wp:positionV relativeFrom="paragraph">
                <wp:posOffset>2974340</wp:posOffset>
              </wp:positionV>
              <wp:extent cx="2087880" cy="4019550"/>
              <wp:effectExtent l="0" t="0" r="0" b="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15B727" id="Freeform 9" o:spid="_x0000_s1026" style="position:absolute;margin-left:138pt;margin-top:234.2pt;width:164.4pt;height:3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5123193"/>
    <w:multiLevelType w:val="hybridMultilevel"/>
    <w:tmpl w:val="0AF6C794"/>
    <w:lvl w:ilvl="0" w:tplc="AF18C2AE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169EF842">
      <w:start w:val="1"/>
      <w:numFmt w:val="decimal"/>
      <w:lvlText w:val="%2)"/>
      <w:lvlJc w:val="left"/>
      <w:pPr>
        <w:ind w:left="1582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6C43775"/>
    <w:multiLevelType w:val="hybridMultilevel"/>
    <w:tmpl w:val="B5506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6F69E2"/>
    <w:multiLevelType w:val="hybridMultilevel"/>
    <w:tmpl w:val="AA2C0742"/>
    <w:lvl w:ilvl="0" w:tplc="2850CF5A">
      <w:start w:val="1"/>
      <w:numFmt w:val="decimal"/>
      <w:lvlText w:val="%1º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F3C5F"/>
    <w:multiLevelType w:val="hybridMultilevel"/>
    <w:tmpl w:val="976C6DCA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5027D7"/>
    <w:multiLevelType w:val="hybridMultilevel"/>
    <w:tmpl w:val="3BC0A940"/>
    <w:lvl w:ilvl="0" w:tplc="7C6E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190D5E"/>
    <w:multiLevelType w:val="hybridMultilevel"/>
    <w:tmpl w:val="E2BC0D06"/>
    <w:lvl w:ilvl="0" w:tplc="7C6E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E2245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15D49"/>
    <w:multiLevelType w:val="hybridMultilevel"/>
    <w:tmpl w:val="F948F034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DD2C0E"/>
    <w:multiLevelType w:val="hybridMultilevel"/>
    <w:tmpl w:val="8916A53E"/>
    <w:lvl w:ilvl="0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80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684FD4"/>
    <w:multiLevelType w:val="hybridMultilevel"/>
    <w:tmpl w:val="65643A1A"/>
    <w:lvl w:ilvl="0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80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8B0632"/>
    <w:multiLevelType w:val="hybridMultilevel"/>
    <w:tmpl w:val="53F66F82"/>
    <w:lvl w:ilvl="0" w:tplc="0E0C6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B70280"/>
    <w:multiLevelType w:val="multilevel"/>
    <w:tmpl w:val="E388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F12F98"/>
    <w:multiLevelType w:val="hybridMultilevel"/>
    <w:tmpl w:val="521A2BC4"/>
    <w:lvl w:ilvl="0" w:tplc="8E8039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97DA8"/>
    <w:multiLevelType w:val="hybridMultilevel"/>
    <w:tmpl w:val="F07A1110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D754F"/>
    <w:multiLevelType w:val="hybridMultilevel"/>
    <w:tmpl w:val="77684B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B43AB6"/>
    <w:multiLevelType w:val="hybridMultilevel"/>
    <w:tmpl w:val="3D94E480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B976B5"/>
    <w:multiLevelType w:val="hybridMultilevel"/>
    <w:tmpl w:val="214CC952"/>
    <w:lvl w:ilvl="0" w:tplc="D60889F4">
      <w:start w:val="14"/>
      <w:numFmt w:val="low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543CDD"/>
    <w:multiLevelType w:val="hybridMultilevel"/>
    <w:tmpl w:val="645A6B78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1D52CB"/>
    <w:multiLevelType w:val="hybridMultilevel"/>
    <w:tmpl w:val="1E9A7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B233C"/>
    <w:multiLevelType w:val="hybridMultilevel"/>
    <w:tmpl w:val="D70A321E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11124D"/>
    <w:multiLevelType w:val="hybridMultilevel"/>
    <w:tmpl w:val="8F5AEE8C"/>
    <w:lvl w:ilvl="0" w:tplc="16FC1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30440"/>
    <w:multiLevelType w:val="multilevel"/>
    <w:tmpl w:val="A2E0E1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C60B0F"/>
    <w:multiLevelType w:val="hybridMultilevel"/>
    <w:tmpl w:val="11F2E7B0"/>
    <w:lvl w:ilvl="0" w:tplc="7C04134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611E95"/>
    <w:multiLevelType w:val="hybridMultilevel"/>
    <w:tmpl w:val="CC28C192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B11A87"/>
    <w:multiLevelType w:val="hybridMultilevel"/>
    <w:tmpl w:val="7A28F6D8"/>
    <w:lvl w:ilvl="0" w:tplc="7FC04C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32994"/>
    <w:multiLevelType w:val="hybridMultilevel"/>
    <w:tmpl w:val="67603558"/>
    <w:lvl w:ilvl="0" w:tplc="FB58ED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D83831"/>
    <w:multiLevelType w:val="hybridMultilevel"/>
    <w:tmpl w:val="1E12D7F0"/>
    <w:lvl w:ilvl="0" w:tplc="0DE4616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8817D6"/>
    <w:multiLevelType w:val="hybridMultilevel"/>
    <w:tmpl w:val="EA8C7E5C"/>
    <w:lvl w:ilvl="0" w:tplc="330E1E8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C8766A"/>
    <w:multiLevelType w:val="hybridMultilevel"/>
    <w:tmpl w:val="ABF6AE8C"/>
    <w:lvl w:ilvl="0" w:tplc="802EF8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6781B9B"/>
    <w:multiLevelType w:val="hybridMultilevel"/>
    <w:tmpl w:val="6AF2240A"/>
    <w:lvl w:ilvl="0" w:tplc="169A6EC4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B69DC"/>
    <w:multiLevelType w:val="hybridMultilevel"/>
    <w:tmpl w:val="F6CC7568"/>
    <w:lvl w:ilvl="0" w:tplc="A80A14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5C0202">
      <w:start w:val="1"/>
      <w:numFmt w:val="bullet"/>
      <w:lvlText w:val="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48BF0116"/>
    <w:multiLevelType w:val="hybridMultilevel"/>
    <w:tmpl w:val="C4163122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BF476A"/>
    <w:multiLevelType w:val="hybridMultilevel"/>
    <w:tmpl w:val="E2883BCC"/>
    <w:lvl w:ilvl="0" w:tplc="5D6C8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BA5561"/>
    <w:multiLevelType w:val="hybridMultilevel"/>
    <w:tmpl w:val="2A3ED2FC"/>
    <w:lvl w:ilvl="0" w:tplc="0E0C6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2B61F7"/>
    <w:multiLevelType w:val="hybridMultilevel"/>
    <w:tmpl w:val="A2E0E1E8"/>
    <w:lvl w:ilvl="0" w:tplc="5038F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AA15F2"/>
    <w:multiLevelType w:val="hybridMultilevel"/>
    <w:tmpl w:val="16D0A4F4"/>
    <w:lvl w:ilvl="0" w:tplc="A9FE251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5DC17937"/>
    <w:multiLevelType w:val="hybridMultilevel"/>
    <w:tmpl w:val="515810EA"/>
    <w:lvl w:ilvl="0" w:tplc="2850CF5A">
      <w:start w:val="1"/>
      <w:numFmt w:val="decimal"/>
      <w:lvlText w:val="%1º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D8485C"/>
    <w:multiLevelType w:val="hybridMultilevel"/>
    <w:tmpl w:val="555C0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2126B1"/>
    <w:multiLevelType w:val="hybridMultilevel"/>
    <w:tmpl w:val="11F2E7B0"/>
    <w:lvl w:ilvl="0" w:tplc="7C04134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0303AF"/>
    <w:multiLevelType w:val="hybridMultilevel"/>
    <w:tmpl w:val="5A2EEC12"/>
    <w:lvl w:ilvl="0" w:tplc="EFC4BBF6">
      <w:start w:val="1"/>
      <w:numFmt w:val="ordin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57476"/>
    <w:multiLevelType w:val="multilevel"/>
    <w:tmpl w:val="A2E0E1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1E30C4"/>
    <w:multiLevelType w:val="hybridMultilevel"/>
    <w:tmpl w:val="8C005FEA"/>
    <w:lvl w:ilvl="0" w:tplc="3F4A61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223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B54D1F"/>
    <w:multiLevelType w:val="hybridMultilevel"/>
    <w:tmpl w:val="A614F402"/>
    <w:lvl w:ilvl="0" w:tplc="835623E6">
      <w:start w:val="10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1"/>
  </w:num>
  <w:num w:numId="3">
    <w:abstractNumId w:val="36"/>
  </w:num>
  <w:num w:numId="4">
    <w:abstractNumId w:val="25"/>
  </w:num>
  <w:num w:numId="5">
    <w:abstractNumId w:val="5"/>
  </w:num>
  <w:num w:numId="6">
    <w:abstractNumId w:val="30"/>
  </w:num>
  <w:num w:numId="7">
    <w:abstractNumId w:val="33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26"/>
  </w:num>
  <w:num w:numId="13">
    <w:abstractNumId w:val="1"/>
  </w:num>
  <w:num w:numId="14">
    <w:abstractNumId w:val="24"/>
  </w:num>
  <w:num w:numId="15">
    <w:abstractNumId w:val="28"/>
  </w:num>
  <w:num w:numId="16">
    <w:abstractNumId w:val="39"/>
  </w:num>
  <w:num w:numId="17">
    <w:abstractNumId w:val="20"/>
  </w:num>
  <w:num w:numId="18">
    <w:abstractNumId w:val="2"/>
  </w:num>
  <w:num w:numId="19">
    <w:abstractNumId w:val="18"/>
  </w:num>
  <w:num w:numId="20">
    <w:abstractNumId w:val="29"/>
  </w:num>
  <w:num w:numId="21">
    <w:abstractNumId w:val="38"/>
  </w:num>
  <w:num w:numId="22">
    <w:abstractNumId w:val="15"/>
  </w:num>
  <w:num w:numId="23">
    <w:abstractNumId w:val="7"/>
  </w:num>
  <w:num w:numId="24">
    <w:abstractNumId w:val="34"/>
  </w:num>
  <w:num w:numId="25">
    <w:abstractNumId w:val="21"/>
  </w:num>
  <w:num w:numId="26">
    <w:abstractNumId w:val="31"/>
  </w:num>
  <w:num w:numId="27">
    <w:abstractNumId w:val="40"/>
  </w:num>
  <w:num w:numId="28">
    <w:abstractNumId w:val="19"/>
  </w:num>
  <w:num w:numId="29">
    <w:abstractNumId w:val="14"/>
  </w:num>
  <w:num w:numId="30">
    <w:abstractNumId w:val="32"/>
  </w:num>
  <w:num w:numId="31">
    <w:abstractNumId w:val="11"/>
  </w:num>
  <w:num w:numId="32">
    <w:abstractNumId w:val="13"/>
  </w:num>
  <w:num w:numId="33">
    <w:abstractNumId w:val="4"/>
  </w:num>
  <w:num w:numId="34">
    <w:abstractNumId w:val="17"/>
  </w:num>
  <w:num w:numId="35">
    <w:abstractNumId w:val="23"/>
  </w:num>
  <w:num w:numId="36">
    <w:abstractNumId w:val="27"/>
  </w:num>
  <w:num w:numId="37">
    <w:abstractNumId w:val="37"/>
  </w:num>
  <w:num w:numId="38">
    <w:abstractNumId w:val="12"/>
  </w:num>
  <w:num w:numId="39">
    <w:abstractNumId w:val="0"/>
  </w:num>
  <w:num w:numId="40">
    <w:abstractNumId w:val="42"/>
  </w:num>
  <w:num w:numId="41">
    <w:abstractNumId w:val="16"/>
  </w:num>
  <w:num w:numId="42">
    <w:abstractNumId w:val="2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78"/>
    <w:rsid w:val="00006E81"/>
    <w:rsid w:val="00007A17"/>
    <w:rsid w:val="00011207"/>
    <w:rsid w:val="00015888"/>
    <w:rsid w:val="00015EEA"/>
    <w:rsid w:val="0002112F"/>
    <w:rsid w:val="0002211D"/>
    <w:rsid w:val="00023225"/>
    <w:rsid w:val="00023F2C"/>
    <w:rsid w:val="000252BB"/>
    <w:rsid w:val="00041345"/>
    <w:rsid w:val="000442D3"/>
    <w:rsid w:val="000471DF"/>
    <w:rsid w:val="000476A3"/>
    <w:rsid w:val="00052697"/>
    <w:rsid w:val="00053B10"/>
    <w:rsid w:val="00057A27"/>
    <w:rsid w:val="000600D7"/>
    <w:rsid w:val="000605B5"/>
    <w:rsid w:val="00061F40"/>
    <w:rsid w:val="0006338F"/>
    <w:rsid w:val="00067155"/>
    <w:rsid w:val="00074006"/>
    <w:rsid w:val="00075A50"/>
    <w:rsid w:val="000764C5"/>
    <w:rsid w:val="00083550"/>
    <w:rsid w:val="000926D8"/>
    <w:rsid w:val="0009276F"/>
    <w:rsid w:val="000929D7"/>
    <w:rsid w:val="000A65B8"/>
    <w:rsid w:val="000C0B70"/>
    <w:rsid w:val="000C264E"/>
    <w:rsid w:val="000C29CA"/>
    <w:rsid w:val="000C2A0B"/>
    <w:rsid w:val="000C3B43"/>
    <w:rsid w:val="000D4E3A"/>
    <w:rsid w:val="000D7B6B"/>
    <w:rsid w:val="000E069D"/>
    <w:rsid w:val="000E416B"/>
    <w:rsid w:val="000F3906"/>
    <w:rsid w:val="000F53B3"/>
    <w:rsid w:val="0010327A"/>
    <w:rsid w:val="0010328E"/>
    <w:rsid w:val="0010441A"/>
    <w:rsid w:val="001069AD"/>
    <w:rsid w:val="00107E43"/>
    <w:rsid w:val="00113A76"/>
    <w:rsid w:val="00123E92"/>
    <w:rsid w:val="00126571"/>
    <w:rsid w:val="001304F5"/>
    <w:rsid w:val="00131AC7"/>
    <w:rsid w:val="00132B7C"/>
    <w:rsid w:val="0013485C"/>
    <w:rsid w:val="00144785"/>
    <w:rsid w:val="00144C02"/>
    <w:rsid w:val="001508C5"/>
    <w:rsid w:val="00163BD4"/>
    <w:rsid w:val="00164C83"/>
    <w:rsid w:val="001650BC"/>
    <w:rsid w:val="00170101"/>
    <w:rsid w:val="0019483D"/>
    <w:rsid w:val="00195EDC"/>
    <w:rsid w:val="001A1ADF"/>
    <w:rsid w:val="001A3595"/>
    <w:rsid w:val="001B4200"/>
    <w:rsid w:val="001B6556"/>
    <w:rsid w:val="001C34E6"/>
    <w:rsid w:val="001C3514"/>
    <w:rsid w:val="001D68AA"/>
    <w:rsid w:val="001D76B6"/>
    <w:rsid w:val="001D7B91"/>
    <w:rsid w:val="001E0932"/>
    <w:rsid w:val="001E4922"/>
    <w:rsid w:val="001E61C9"/>
    <w:rsid w:val="001F001E"/>
    <w:rsid w:val="001F0252"/>
    <w:rsid w:val="001F4D0E"/>
    <w:rsid w:val="001F7ACB"/>
    <w:rsid w:val="00204DBF"/>
    <w:rsid w:val="00205C77"/>
    <w:rsid w:val="0020662B"/>
    <w:rsid w:val="00206B81"/>
    <w:rsid w:val="00207BD6"/>
    <w:rsid w:val="002170DC"/>
    <w:rsid w:val="002208B9"/>
    <w:rsid w:val="00230F10"/>
    <w:rsid w:val="00240C96"/>
    <w:rsid w:val="00251B5C"/>
    <w:rsid w:val="00251FF5"/>
    <w:rsid w:val="00253046"/>
    <w:rsid w:val="002649D5"/>
    <w:rsid w:val="00265032"/>
    <w:rsid w:val="00272B42"/>
    <w:rsid w:val="00272B55"/>
    <w:rsid w:val="0027653C"/>
    <w:rsid w:val="00283032"/>
    <w:rsid w:val="002870AA"/>
    <w:rsid w:val="0028791C"/>
    <w:rsid w:val="00287BE2"/>
    <w:rsid w:val="002969E4"/>
    <w:rsid w:val="002A377A"/>
    <w:rsid w:val="002A37D2"/>
    <w:rsid w:val="002A3856"/>
    <w:rsid w:val="002B1660"/>
    <w:rsid w:val="002B5846"/>
    <w:rsid w:val="002B78FA"/>
    <w:rsid w:val="002B7B69"/>
    <w:rsid w:val="002C0A46"/>
    <w:rsid w:val="002C2329"/>
    <w:rsid w:val="002C2B1D"/>
    <w:rsid w:val="002C5C03"/>
    <w:rsid w:val="002C6D7B"/>
    <w:rsid w:val="002D2863"/>
    <w:rsid w:val="002D35E7"/>
    <w:rsid w:val="002D37A9"/>
    <w:rsid w:val="002D7BD7"/>
    <w:rsid w:val="002E2F16"/>
    <w:rsid w:val="002E62D2"/>
    <w:rsid w:val="002E7FC9"/>
    <w:rsid w:val="002F30AE"/>
    <w:rsid w:val="002F53E9"/>
    <w:rsid w:val="002F612A"/>
    <w:rsid w:val="00302B0F"/>
    <w:rsid w:val="00305243"/>
    <w:rsid w:val="003060AC"/>
    <w:rsid w:val="0030680D"/>
    <w:rsid w:val="0031494F"/>
    <w:rsid w:val="0032145F"/>
    <w:rsid w:val="00325956"/>
    <w:rsid w:val="0032677D"/>
    <w:rsid w:val="003334B4"/>
    <w:rsid w:val="00333BE5"/>
    <w:rsid w:val="0033449E"/>
    <w:rsid w:val="00334B65"/>
    <w:rsid w:val="0033722A"/>
    <w:rsid w:val="0034172A"/>
    <w:rsid w:val="00345BFB"/>
    <w:rsid w:val="003474C4"/>
    <w:rsid w:val="00352D4B"/>
    <w:rsid w:val="0035394B"/>
    <w:rsid w:val="0035457B"/>
    <w:rsid w:val="00356668"/>
    <w:rsid w:val="0035726F"/>
    <w:rsid w:val="003647AF"/>
    <w:rsid w:val="00365BC7"/>
    <w:rsid w:val="003676D8"/>
    <w:rsid w:val="00370811"/>
    <w:rsid w:val="00385189"/>
    <w:rsid w:val="003852B3"/>
    <w:rsid w:val="00391E36"/>
    <w:rsid w:val="00392925"/>
    <w:rsid w:val="003A0096"/>
    <w:rsid w:val="003A0BF9"/>
    <w:rsid w:val="003A1C44"/>
    <w:rsid w:val="003A371D"/>
    <w:rsid w:val="003A50B7"/>
    <w:rsid w:val="003A5418"/>
    <w:rsid w:val="003B08F8"/>
    <w:rsid w:val="003B3418"/>
    <w:rsid w:val="003C0D1D"/>
    <w:rsid w:val="003C2E9A"/>
    <w:rsid w:val="003C5EA1"/>
    <w:rsid w:val="003C7271"/>
    <w:rsid w:val="003D0935"/>
    <w:rsid w:val="003D56FF"/>
    <w:rsid w:val="003E067F"/>
    <w:rsid w:val="003E336E"/>
    <w:rsid w:val="003E3DFD"/>
    <w:rsid w:val="003F28C2"/>
    <w:rsid w:val="003F6137"/>
    <w:rsid w:val="00404239"/>
    <w:rsid w:val="00404D86"/>
    <w:rsid w:val="004066FC"/>
    <w:rsid w:val="00406886"/>
    <w:rsid w:val="00411FF8"/>
    <w:rsid w:val="00413F14"/>
    <w:rsid w:val="00422F9D"/>
    <w:rsid w:val="004239C4"/>
    <w:rsid w:val="00423FE6"/>
    <w:rsid w:val="00426625"/>
    <w:rsid w:val="00430EF7"/>
    <w:rsid w:val="00432248"/>
    <w:rsid w:val="00443EFE"/>
    <w:rsid w:val="00444846"/>
    <w:rsid w:val="00444B71"/>
    <w:rsid w:val="0044543B"/>
    <w:rsid w:val="00450882"/>
    <w:rsid w:val="004522B5"/>
    <w:rsid w:val="004523EA"/>
    <w:rsid w:val="0045698A"/>
    <w:rsid w:val="0045799B"/>
    <w:rsid w:val="004627D6"/>
    <w:rsid w:val="0046433A"/>
    <w:rsid w:val="00470572"/>
    <w:rsid w:val="0047406C"/>
    <w:rsid w:val="004769C8"/>
    <w:rsid w:val="00477850"/>
    <w:rsid w:val="00477922"/>
    <w:rsid w:val="0048117D"/>
    <w:rsid w:val="00482E28"/>
    <w:rsid w:val="00485640"/>
    <w:rsid w:val="0048686C"/>
    <w:rsid w:val="004902D8"/>
    <w:rsid w:val="004941FA"/>
    <w:rsid w:val="0049653E"/>
    <w:rsid w:val="004A0BCC"/>
    <w:rsid w:val="004A24C1"/>
    <w:rsid w:val="004A3565"/>
    <w:rsid w:val="004A3C84"/>
    <w:rsid w:val="004B40BB"/>
    <w:rsid w:val="004C16C7"/>
    <w:rsid w:val="004C4717"/>
    <w:rsid w:val="004C5778"/>
    <w:rsid w:val="004C69FB"/>
    <w:rsid w:val="004D2526"/>
    <w:rsid w:val="004E17FE"/>
    <w:rsid w:val="004E2770"/>
    <w:rsid w:val="004E620E"/>
    <w:rsid w:val="004E74D7"/>
    <w:rsid w:val="004F0BC6"/>
    <w:rsid w:val="004F5F33"/>
    <w:rsid w:val="00500012"/>
    <w:rsid w:val="00500B34"/>
    <w:rsid w:val="00505C4E"/>
    <w:rsid w:val="00511977"/>
    <w:rsid w:val="00512EA7"/>
    <w:rsid w:val="005132DF"/>
    <w:rsid w:val="00515340"/>
    <w:rsid w:val="00522E4A"/>
    <w:rsid w:val="00523037"/>
    <w:rsid w:val="00526637"/>
    <w:rsid w:val="00527DBF"/>
    <w:rsid w:val="0053482E"/>
    <w:rsid w:val="00542CB9"/>
    <w:rsid w:val="00544458"/>
    <w:rsid w:val="00546052"/>
    <w:rsid w:val="00550E52"/>
    <w:rsid w:val="00557C31"/>
    <w:rsid w:val="00563A04"/>
    <w:rsid w:val="00564E5B"/>
    <w:rsid w:val="00571C35"/>
    <w:rsid w:val="0057258B"/>
    <w:rsid w:val="00576E0F"/>
    <w:rsid w:val="005779F1"/>
    <w:rsid w:val="00580ECC"/>
    <w:rsid w:val="00584E8A"/>
    <w:rsid w:val="00585C24"/>
    <w:rsid w:val="00591D41"/>
    <w:rsid w:val="00593145"/>
    <w:rsid w:val="0059667F"/>
    <w:rsid w:val="0059723B"/>
    <w:rsid w:val="005A33C4"/>
    <w:rsid w:val="005B2103"/>
    <w:rsid w:val="005C676F"/>
    <w:rsid w:val="005D1627"/>
    <w:rsid w:val="005D7836"/>
    <w:rsid w:val="005F2237"/>
    <w:rsid w:val="005F553A"/>
    <w:rsid w:val="0060342A"/>
    <w:rsid w:val="0061136D"/>
    <w:rsid w:val="00625E5E"/>
    <w:rsid w:val="00626D58"/>
    <w:rsid w:val="00631BAB"/>
    <w:rsid w:val="006360B7"/>
    <w:rsid w:val="00641DD8"/>
    <w:rsid w:val="00642560"/>
    <w:rsid w:val="00643053"/>
    <w:rsid w:val="0064382D"/>
    <w:rsid w:val="00645979"/>
    <w:rsid w:val="00650BCE"/>
    <w:rsid w:val="00653A1A"/>
    <w:rsid w:val="006566C7"/>
    <w:rsid w:val="00662633"/>
    <w:rsid w:val="006654AC"/>
    <w:rsid w:val="006749F7"/>
    <w:rsid w:val="0067624D"/>
    <w:rsid w:val="006804E2"/>
    <w:rsid w:val="00681385"/>
    <w:rsid w:val="00684DB2"/>
    <w:rsid w:val="00686E55"/>
    <w:rsid w:val="0069110D"/>
    <w:rsid w:val="00693346"/>
    <w:rsid w:val="00693824"/>
    <w:rsid w:val="006969E9"/>
    <w:rsid w:val="006A2981"/>
    <w:rsid w:val="006A3D29"/>
    <w:rsid w:val="006A44CA"/>
    <w:rsid w:val="006A6516"/>
    <w:rsid w:val="006A7D7D"/>
    <w:rsid w:val="006B0515"/>
    <w:rsid w:val="006B4731"/>
    <w:rsid w:val="006B5638"/>
    <w:rsid w:val="006C6232"/>
    <w:rsid w:val="006D3404"/>
    <w:rsid w:val="006D5282"/>
    <w:rsid w:val="006E3979"/>
    <w:rsid w:val="006E4DFA"/>
    <w:rsid w:val="006E69EE"/>
    <w:rsid w:val="006E6B12"/>
    <w:rsid w:val="006E71AC"/>
    <w:rsid w:val="006E7DDE"/>
    <w:rsid w:val="006F021E"/>
    <w:rsid w:val="006F2330"/>
    <w:rsid w:val="006F685B"/>
    <w:rsid w:val="00701A2E"/>
    <w:rsid w:val="00702734"/>
    <w:rsid w:val="00705092"/>
    <w:rsid w:val="00710142"/>
    <w:rsid w:val="007201B5"/>
    <w:rsid w:val="00720975"/>
    <w:rsid w:val="00721C4F"/>
    <w:rsid w:val="00723222"/>
    <w:rsid w:val="00734184"/>
    <w:rsid w:val="00736321"/>
    <w:rsid w:val="007363EA"/>
    <w:rsid w:val="00742D23"/>
    <w:rsid w:val="00761E98"/>
    <w:rsid w:val="007637F4"/>
    <w:rsid w:val="00764124"/>
    <w:rsid w:val="00777F73"/>
    <w:rsid w:val="007815B2"/>
    <w:rsid w:val="00781923"/>
    <w:rsid w:val="00783EE7"/>
    <w:rsid w:val="00784158"/>
    <w:rsid w:val="007850C6"/>
    <w:rsid w:val="00785688"/>
    <w:rsid w:val="007965DB"/>
    <w:rsid w:val="007A00A1"/>
    <w:rsid w:val="007A0E4C"/>
    <w:rsid w:val="007A4290"/>
    <w:rsid w:val="007A57DE"/>
    <w:rsid w:val="007B2D98"/>
    <w:rsid w:val="007B545E"/>
    <w:rsid w:val="007C0682"/>
    <w:rsid w:val="007D17C3"/>
    <w:rsid w:val="007D2926"/>
    <w:rsid w:val="007D3F10"/>
    <w:rsid w:val="007D481F"/>
    <w:rsid w:val="007D5213"/>
    <w:rsid w:val="007D76B9"/>
    <w:rsid w:val="007E0048"/>
    <w:rsid w:val="007E1557"/>
    <w:rsid w:val="007E27FD"/>
    <w:rsid w:val="007E4639"/>
    <w:rsid w:val="007F199B"/>
    <w:rsid w:val="007F1D3F"/>
    <w:rsid w:val="007F7D5A"/>
    <w:rsid w:val="00813AE6"/>
    <w:rsid w:val="00816F68"/>
    <w:rsid w:val="008221B2"/>
    <w:rsid w:val="0082479E"/>
    <w:rsid w:val="0082603A"/>
    <w:rsid w:val="008314F6"/>
    <w:rsid w:val="00832242"/>
    <w:rsid w:val="00836350"/>
    <w:rsid w:val="008373E0"/>
    <w:rsid w:val="008379F6"/>
    <w:rsid w:val="00837C9C"/>
    <w:rsid w:val="00840253"/>
    <w:rsid w:val="008449C8"/>
    <w:rsid w:val="008458A3"/>
    <w:rsid w:val="00847868"/>
    <w:rsid w:val="0085096E"/>
    <w:rsid w:val="0085683A"/>
    <w:rsid w:val="00857111"/>
    <w:rsid w:val="00857219"/>
    <w:rsid w:val="00860C5A"/>
    <w:rsid w:val="00866402"/>
    <w:rsid w:val="00866949"/>
    <w:rsid w:val="00871870"/>
    <w:rsid w:val="00873A81"/>
    <w:rsid w:val="00874536"/>
    <w:rsid w:val="00874D1D"/>
    <w:rsid w:val="00876760"/>
    <w:rsid w:val="00880B78"/>
    <w:rsid w:val="00893625"/>
    <w:rsid w:val="008A37F2"/>
    <w:rsid w:val="008A6037"/>
    <w:rsid w:val="008A7FD8"/>
    <w:rsid w:val="008B5A9F"/>
    <w:rsid w:val="008C07FC"/>
    <w:rsid w:val="008C444E"/>
    <w:rsid w:val="008C4D53"/>
    <w:rsid w:val="008C5811"/>
    <w:rsid w:val="008D0D42"/>
    <w:rsid w:val="008D206A"/>
    <w:rsid w:val="008E0C3F"/>
    <w:rsid w:val="008E24F3"/>
    <w:rsid w:val="008E39CE"/>
    <w:rsid w:val="008E6292"/>
    <w:rsid w:val="008F6628"/>
    <w:rsid w:val="008F7A81"/>
    <w:rsid w:val="00902DD2"/>
    <w:rsid w:val="0090318B"/>
    <w:rsid w:val="00903CB0"/>
    <w:rsid w:val="009052B7"/>
    <w:rsid w:val="00915BB1"/>
    <w:rsid w:val="00922511"/>
    <w:rsid w:val="009228A4"/>
    <w:rsid w:val="00925C0F"/>
    <w:rsid w:val="00935029"/>
    <w:rsid w:val="009426E9"/>
    <w:rsid w:val="00942FDA"/>
    <w:rsid w:val="009443E2"/>
    <w:rsid w:val="00950CAB"/>
    <w:rsid w:val="00955132"/>
    <w:rsid w:val="0095673C"/>
    <w:rsid w:val="00956986"/>
    <w:rsid w:val="00957DEE"/>
    <w:rsid w:val="00961B6E"/>
    <w:rsid w:val="00971B58"/>
    <w:rsid w:val="00974773"/>
    <w:rsid w:val="00976672"/>
    <w:rsid w:val="009841A9"/>
    <w:rsid w:val="009874F0"/>
    <w:rsid w:val="00991493"/>
    <w:rsid w:val="00995E26"/>
    <w:rsid w:val="009A182A"/>
    <w:rsid w:val="009A1861"/>
    <w:rsid w:val="009A291B"/>
    <w:rsid w:val="009A6EEB"/>
    <w:rsid w:val="009B0017"/>
    <w:rsid w:val="009B1FD6"/>
    <w:rsid w:val="009B257D"/>
    <w:rsid w:val="009B36AF"/>
    <w:rsid w:val="009B443A"/>
    <w:rsid w:val="009B47CE"/>
    <w:rsid w:val="009B488D"/>
    <w:rsid w:val="009C32A1"/>
    <w:rsid w:val="009C37C1"/>
    <w:rsid w:val="009C6B75"/>
    <w:rsid w:val="009D34C9"/>
    <w:rsid w:val="009D5C6C"/>
    <w:rsid w:val="009E20FD"/>
    <w:rsid w:val="009E48BA"/>
    <w:rsid w:val="009E52CF"/>
    <w:rsid w:val="009F0183"/>
    <w:rsid w:val="009F6D21"/>
    <w:rsid w:val="00A0086E"/>
    <w:rsid w:val="00A054FC"/>
    <w:rsid w:val="00A173FB"/>
    <w:rsid w:val="00A20A42"/>
    <w:rsid w:val="00A24955"/>
    <w:rsid w:val="00A25139"/>
    <w:rsid w:val="00A27E8C"/>
    <w:rsid w:val="00A34399"/>
    <w:rsid w:val="00A344A2"/>
    <w:rsid w:val="00A34BB2"/>
    <w:rsid w:val="00A43D29"/>
    <w:rsid w:val="00A45946"/>
    <w:rsid w:val="00A47298"/>
    <w:rsid w:val="00A47878"/>
    <w:rsid w:val="00A50DBB"/>
    <w:rsid w:val="00A52D8C"/>
    <w:rsid w:val="00A665F6"/>
    <w:rsid w:val="00A67B07"/>
    <w:rsid w:val="00A737AD"/>
    <w:rsid w:val="00A74BC6"/>
    <w:rsid w:val="00A8163F"/>
    <w:rsid w:val="00A86DC0"/>
    <w:rsid w:val="00A87F25"/>
    <w:rsid w:val="00AA2A74"/>
    <w:rsid w:val="00AA42EF"/>
    <w:rsid w:val="00AA75AF"/>
    <w:rsid w:val="00AB2BA2"/>
    <w:rsid w:val="00AB440F"/>
    <w:rsid w:val="00AC5289"/>
    <w:rsid w:val="00AC6653"/>
    <w:rsid w:val="00AC6B44"/>
    <w:rsid w:val="00AD13DD"/>
    <w:rsid w:val="00AD240D"/>
    <w:rsid w:val="00AD463C"/>
    <w:rsid w:val="00AE4EF1"/>
    <w:rsid w:val="00AE780B"/>
    <w:rsid w:val="00AE782F"/>
    <w:rsid w:val="00AF2239"/>
    <w:rsid w:val="00AF77D3"/>
    <w:rsid w:val="00AF7968"/>
    <w:rsid w:val="00B02716"/>
    <w:rsid w:val="00B04EF6"/>
    <w:rsid w:val="00B06496"/>
    <w:rsid w:val="00B105B6"/>
    <w:rsid w:val="00B10838"/>
    <w:rsid w:val="00B14A98"/>
    <w:rsid w:val="00B3132C"/>
    <w:rsid w:val="00B34838"/>
    <w:rsid w:val="00B40656"/>
    <w:rsid w:val="00B422E2"/>
    <w:rsid w:val="00B449DD"/>
    <w:rsid w:val="00B47163"/>
    <w:rsid w:val="00B47E67"/>
    <w:rsid w:val="00B525C4"/>
    <w:rsid w:val="00B7139D"/>
    <w:rsid w:val="00B7143C"/>
    <w:rsid w:val="00B83A86"/>
    <w:rsid w:val="00B84792"/>
    <w:rsid w:val="00B85CCC"/>
    <w:rsid w:val="00B93386"/>
    <w:rsid w:val="00B94687"/>
    <w:rsid w:val="00BA1305"/>
    <w:rsid w:val="00BA7343"/>
    <w:rsid w:val="00BA7D24"/>
    <w:rsid w:val="00BB6A56"/>
    <w:rsid w:val="00BC04C7"/>
    <w:rsid w:val="00BC77F8"/>
    <w:rsid w:val="00BD5A21"/>
    <w:rsid w:val="00BD77DA"/>
    <w:rsid w:val="00BE1FE2"/>
    <w:rsid w:val="00BE5C8B"/>
    <w:rsid w:val="00BF28AC"/>
    <w:rsid w:val="00C00F3A"/>
    <w:rsid w:val="00C01C0A"/>
    <w:rsid w:val="00C06DF2"/>
    <w:rsid w:val="00C07A34"/>
    <w:rsid w:val="00C140EA"/>
    <w:rsid w:val="00C1637C"/>
    <w:rsid w:val="00C16936"/>
    <w:rsid w:val="00C201CF"/>
    <w:rsid w:val="00C21A83"/>
    <w:rsid w:val="00C343D6"/>
    <w:rsid w:val="00C36FA2"/>
    <w:rsid w:val="00C41E2A"/>
    <w:rsid w:val="00C43F94"/>
    <w:rsid w:val="00C512EF"/>
    <w:rsid w:val="00C60B04"/>
    <w:rsid w:val="00C61F9D"/>
    <w:rsid w:val="00C633CB"/>
    <w:rsid w:val="00C647A5"/>
    <w:rsid w:val="00C648EB"/>
    <w:rsid w:val="00C668CE"/>
    <w:rsid w:val="00C67D20"/>
    <w:rsid w:val="00C77899"/>
    <w:rsid w:val="00C81FAD"/>
    <w:rsid w:val="00C835E8"/>
    <w:rsid w:val="00C84C38"/>
    <w:rsid w:val="00C84CBD"/>
    <w:rsid w:val="00C8574A"/>
    <w:rsid w:val="00C94F6A"/>
    <w:rsid w:val="00CA2F5D"/>
    <w:rsid w:val="00CA39EA"/>
    <w:rsid w:val="00CA795D"/>
    <w:rsid w:val="00CB1F80"/>
    <w:rsid w:val="00CB36CE"/>
    <w:rsid w:val="00CB730F"/>
    <w:rsid w:val="00CC061F"/>
    <w:rsid w:val="00CC0E2D"/>
    <w:rsid w:val="00CC5149"/>
    <w:rsid w:val="00CC671E"/>
    <w:rsid w:val="00CD5303"/>
    <w:rsid w:val="00CE0F38"/>
    <w:rsid w:val="00CE2ACE"/>
    <w:rsid w:val="00CE7939"/>
    <w:rsid w:val="00CF3ACD"/>
    <w:rsid w:val="00CF62A3"/>
    <w:rsid w:val="00CF79D9"/>
    <w:rsid w:val="00D00ED0"/>
    <w:rsid w:val="00D049ED"/>
    <w:rsid w:val="00D11209"/>
    <w:rsid w:val="00D16CE5"/>
    <w:rsid w:val="00D3473D"/>
    <w:rsid w:val="00D34A76"/>
    <w:rsid w:val="00D36061"/>
    <w:rsid w:val="00D43A14"/>
    <w:rsid w:val="00D608F7"/>
    <w:rsid w:val="00D622E5"/>
    <w:rsid w:val="00D62C51"/>
    <w:rsid w:val="00D66464"/>
    <w:rsid w:val="00D708FA"/>
    <w:rsid w:val="00D72962"/>
    <w:rsid w:val="00D75B23"/>
    <w:rsid w:val="00D76163"/>
    <w:rsid w:val="00D77762"/>
    <w:rsid w:val="00D81CAA"/>
    <w:rsid w:val="00D836D7"/>
    <w:rsid w:val="00D8516D"/>
    <w:rsid w:val="00D85ACC"/>
    <w:rsid w:val="00D91482"/>
    <w:rsid w:val="00DA02F5"/>
    <w:rsid w:val="00DA0438"/>
    <w:rsid w:val="00DA0FDA"/>
    <w:rsid w:val="00DA1665"/>
    <w:rsid w:val="00DA2A27"/>
    <w:rsid w:val="00DA3353"/>
    <w:rsid w:val="00DA550E"/>
    <w:rsid w:val="00DB1492"/>
    <w:rsid w:val="00DB24D5"/>
    <w:rsid w:val="00DB44D4"/>
    <w:rsid w:val="00DB5110"/>
    <w:rsid w:val="00DC1990"/>
    <w:rsid w:val="00DC19DF"/>
    <w:rsid w:val="00DC405E"/>
    <w:rsid w:val="00DC5267"/>
    <w:rsid w:val="00DC58F6"/>
    <w:rsid w:val="00DC5D2D"/>
    <w:rsid w:val="00DC6ABB"/>
    <w:rsid w:val="00DD49FB"/>
    <w:rsid w:val="00DD6E87"/>
    <w:rsid w:val="00DE4BE3"/>
    <w:rsid w:val="00DE60BD"/>
    <w:rsid w:val="00DF51B9"/>
    <w:rsid w:val="00E01D07"/>
    <w:rsid w:val="00E039F3"/>
    <w:rsid w:val="00E115A8"/>
    <w:rsid w:val="00E11CB1"/>
    <w:rsid w:val="00E1280E"/>
    <w:rsid w:val="00E147FA"/>
    <w:rsid w:val="00E17997"/>
    <w:rsid w:val="00E254DF"/>
    <w:rsid w:val="00E26693"/>
    <w:rsid w:val="00E267C1"/>
    <w:rsid w:val="00E26B78"/>
    <w:rsid w:val="00E31523"/>
    <w:rsid w:val="00E31D56"/>
    <w:rsid w:val="00E36A1F"/>
    <w:rsid w:val="00E37E12"/>
    <w:rsid w:val="00E407B6"/>
    <w:rsid w:val="00E44CE0"/>
    <w:rsid w:val="00E45064"/>
    <w:rsid w:val="00E458E8"/>
    <w:rsid w:val="00E461F0"/>
    <w:rsid w:val="00E4748E"/>
    <w:rsid w:val="00E504BF"/>
    <w:rsid w:val="00E522CE"/>
    <w:rsid w:val="00E53F64"/>
    <w:rsid w:val="00E540D1"/>
    <w:rsid w:val="00E5634A"/>
    <w:rsid w:val="00E56E68"/>
    <w:rsid w:val="00E64021"/>
    <w:rsid w:val="00E66491"/>
    <w:rsid w:val="00E67270"/>
    <w:rsid w:val="00E67F1D"/>
    <w:rsid w:val="00E73091"/>
    <w:rsid w:val="00E76CC4"/>
    <w:rsid w:val="00E81A9F"/>
    <w:rsid w:val="00E81D6F"/>
    <w:rsid w:val="00E865E1"/>
    <w:rsid w:val="00E87EDB"/>
    <w:rsid w:val="00E9175E"/>
    <w:rsid w:val="00E919E8"/>
    <w:rsid w:val="00E91B90"/>
    <w:rsid w:val="00E93227"/>
    <w:rsid w:val="00E935E2"/>
    <w:rsid w:val="00E93AA4"/>
    <w:rsid w:val="00E93CAC"/>
    <w:rsid w:val="00E96FAF"/>
    <w:rsid w:val="00EA2FE3"/>
    <w:rsid w:val="00EA4713"/>
    <w:rsid w:val="00EA4DA8"/>
    <w:rsid w:val="00EB10FF"/>
    <w:rsid w:val="00EC11DA"/>
    <w:rsid w:val="00EC1D1F"/>
    <w:rsid w:val="00EC6191"/>
    <w:rsid w:val="00ED2EE1"/>
    <w:rsid w:val="00ED3FFA"/>
    <w:rsid w:val="00ED6E55"/>
    <w:rsid w:val="00EE74C7"/>
    <w:rsid w:val="00EF04CE"/>
    <w:rsid w:val="00EF592C"/>
    <w:rsid w:val="00EF6471"/>
    <w:rsid w:val="00F06667"/>
    <w:rsid w:val="00F111AF"/>
    <w:rsid w:val="00F24D0D"/>
    <w:rsid w:val="00F253E4"/>
    <w:rsid w:val="00F25DA4"/>
    <w:rsid w:val="00F27489"/>
    <w:rsid w:val="00F31785"/>
    <w:rsid w:val="00F31DEE"/>
    <w:rsid w:val="00F37E9E"/>
    <w:rsid w:val="00F40A98"/>
    <w:rsid w:val="00F41C5D"/>
    <w:rsid w:val="00F46813"/>
    <w:rsid w:val="00F51CDB"/>
    <w:rsid w:val="00F54453"/>
    <w:rsid w:val="00F546EA"/>
    <w:rsid w:val="00F551FF"/>
    <w:rsid w:val="00F65ECB"/>
    <w:rsid w:val="00F753D4"/>
    <w:rsid w:val="00F83F5B"/>
    <w:rsid w:val="00F87E0A"/>
    <w:rsid w:val="00F90459"/>
    <w:rsid w:val="00F91A9C"/>
    <w:rsid w:val="00F93863"/>
    <w:rsid w:val="00F96F71"/>
    <w:rsid w:val="00FA2772"/>
    <w:rsid w:val="00FA594C"/>
    <w:rsid w:val="00FA5A8F"/>
    <w:rsid w:val="00FA7569"/>
    <w:rsid w:val="00FB04AB"/>
    <w:rsid w:val="00FB248A"/>
    <w:rsid w:val="00FB2AE4"/>
    <w:rsid w:val="00FB2B9C"/>
    <w:rsid w:val="00FB5678"/>
    <w:rsid w:val="00FC1DF5"/>
    <w:rsid w:val="00FC30F5"/>
    <w:rsid w:val="00FC7412"/>
    <w:rsid w:val="00FD2987"/>
    <w:rsid w:val="00FD3348"/>
    <w:rsid w:val="00FE2648"/>
    <w:rsid w:val="00FE6D6C"/>
    <w:rsid w:val="00FF00E4"/>
    <w:rsid w:val="00FF0DF3"/>
    <w:rsid w:val="00FF32FC"/>
    <w:rsid w:val="00FF3DF7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D51F53A9-689E-4507-B638-233E18D7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21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jc w:val="center"/>
      <w:outlineLvl w:val="0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Sangradetextonormal">
    <w:name w:val="Body Text Indent"/>
    <w:basedOn w:val="Normal"/>
    <w:pPr>
      <w:ind w:firstLine="709"/>
    </w:pPr>
    <w:rPr>
      <w:sz w:val="22"/>
    </w:rPr>
  </w:style>
  <w:style w:type="paragraph" w:styleId="Textoindependiente3">
    <w:name w:val="Body Text 3"/>
    <w:basedOn w:val="Normal"/>
    <w:pPr>
      <w:jc w:val="left"/>
    </w:pPr>
    <w:rPr>
      <w:color w:val="808000"/>
    </w:rPr>
  </w:style>
  <w:style w:type="paragraph" w:styleId="Sangra2detindependiente">
    <w:name w:val="Body Text Indent 2"/>
    <w:basedOn w:val="Normal"/>
    <w:pPr>
      <w:ind w:firstLine="708"/>
    </w:pPr>
  </w:style>
  <w:style w:type="paragraph" w:styleId="Sangra3detindependiente">
    <w:name w:val="Body Text Indent 3"/>
    <w:basedOn w:val="Normal"/>
    <w:pPr>
      <w:ind w:firstLine="709"/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7B5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63A04"/>
    <w:rPr>
      <w:rFonts w:ascii="Tahoma" w:hAnsi="Tahoma" w:cs="Tahoma"/>
      <w:sz w:val="16"/>
      <w:szCs w:val="16"/>
    </w:rPr>
  </w:style>
  <w:style w:type="paragraph" w:customStyle="1" w:styleId="a">
    <w:basedOn w:val="Normal"/>
    <w:semiHidden/>
    <w:rsid w:val="007C0682"/>
    <w:pPr>
      <w:spacing w:before="60" w:after="160" w:line="240" w:lineRule="exact"/>
      <w:jc w:val="left"/>
    </w:pPr>
    <w:rPr>
      <w:rFonts w:ascii="Verdana" w:hAnsi="Verdana"/>
      <w:color w:val="FF00FF"/>
      <w:sz w:val="20"/>
      <w:lang w:val="en-US" w:eastAsia="en-US"/>
    </w:rPr>
  </w:style>
  <w:style w:type="character" w:styleId="Hipervnculo">
    <w:name w:val="Hyperlink"/>
    <w:rsid w:val="00477850"/>
    <w:rPr>
      <w:color w:val="0000FF"/>
      <w:u w:val="single"/>
    </w:rPr>
  </w:style>
  <w:style w:type="paragraph" w:customStyle="1" w:styleId="Pa8">
    <w:name w:val="Pa8"/>
    <w:basedOn w:val="Normal"/>
    <w:next w:val="Normal"/>
    <w:rsid w:val="00411FF8"/>
    <w:pPr>
      <w:autoSpaceDE w:val="0"/>
      <w:autoSpaceDN w:val="0"/>
      <w:adjustRightInd w:val="0"/>
      <w:spacing w:line="201" w:lineRule="atLeast"/>
      <w:jc w:val="left"/>
    </w:pPr>
    <w:rPr>
      <w:rFonts w:ascii="Arial" w:hAnsi="Arial"/>
      <w:szCs w:val="24"/>
    </w:rPr>
  </w:style>
  <w:style w:type="paragraph" w:customStyle="1" w:styleId="Pa9">
    <w:name w:val="Pa9"/>
    <w:basedOn w:val="Normal"/>
    <w:next w:val="Normal"/>
    <w:rsid w:val="00411FF8"/>
    <w:pPr>
      <w:autoSpaceDE w:val="0"/>
      <w:autoSpaceDN w:val="0"/>
      <w:adjustRightInd w:val="0"/>
      <w:spacing w:line="201" w:lineRule="atLeast"/>
      <w:jc w:val="left"/>
    </w:pPr>
    <w:rPr>
      <w:rFonts w:ascii="Arial" w:hAnsi="Arial"/>
      <w:szCs w:val="24"/>
    </w:rPr>
  </w:style>
  <w:style w:type="paragraph" w:customStyle="1" w:styleId="CarCarCar">
    <w:name w:val="Car Car Car"/>
    <w:basedOn w:val="Normal"/>
    <w:semiHidden/>
    <w:rsid w:val="00874536"/>
    <w:pPr>
      <w:spacing w:before="60" w:after="160" w:line="240" w:lineRule="exact"/>
      <w:jc w:val="left"/>
    </w:pPr>
    <w:rPr>
      <w:rFonts w:ascii="Verdana" w:hAnsi="Verdana"/>
      <w:color w:val="FF00FF"/>
      <w:sz w:val="20"/>
      <w:lang w:val="en-US" w:eastAsia="en-US"/>
    </w:rPr>
  </w:style>
  <w:style w:type="character" w:styleId="Refdecomentario">
    <w:name w:val="annotation reference"/>
    <w:uiPriority w:val="99"/>
    <w:semiHidden/>
    <w:unhideWhenUsed/>
    <w:rsid w:val="009C3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2A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2A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32A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C32A1"/>
    <w:rPr>
      <w:b/>
      <w:bCs/>
    </w:rPr>
  </w:style>
  <w:style w:type="paragraph" w:styleId="Prrafodelista">
    <w:name w:val="List Paragraph"/>
    <w:basedOn w:val="Normal"/>
    <w:uiPriority w:val="34"/>
    <w:qFormat/>
    <w:rsid w:val="0031494F"/>
    <w:pPr>
      <w:ind w:left="708"/>
    </w:pPr>
  </w:style>
  <w:style w:type="paragraph" w:customStyle="1" w:styleId="CarCharCharCarCharCharCarCarCarCarCarCar">
    <w:name w:val="Car Char Char Car Char Char Car Car Car Car Car Car"/>
    <w:basedOn w:val="Normal"/>
    <w:semiHidden/>
    <w:rsid w:val="00052697"/>
    <w:pPr>
      <w:spacing w:before="60" w:after="160" w:line="240" w:lineRule="exact"/>
      <w:jc w:val="left"/>
    </w:pPr>
    <w:rPr>
      <w:rFonts w:ascii="Verdana" w:hAnsi="Verdana"/>
      <w:color w:val="FF00FF"/>
      <w:sz w:val="20"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052697"/>
    <w:pPr>
      <w:jc w:val="left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2697"/>
  </w:style>
  <w:style w:type="character" w:styleId="Refdenotaalpie">
    <w:name w:val="footnote reference"/>
    <w:semiHidden/>
    <w:unhideWhenUsed/>
    <w:rsid w:val="0005269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52697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52697"/>
  </w:style>
  <w:style w:type="character" w:styleId="Refdenotaalfinal">
    <w:name w:val="endnote reference"/>
    <w:uiPriority w:val="99"/>
    <w:semiHidden/>
    <w:unhideWhenUsed/>
    <w:rsid w:val="00052697"/>
    <w:rPr>
      <w:vertAlign w:val="superscript"/>
    </w:rPr>
  </w:style>
  <w:style w:type="paragraph" w:customStyle="1" w:styleId="Default">
    <w:name w:val="Default"/>
    <w:rsid w:val="006A44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aliases w:val="encabezado Car"/>
    <w:link w:val="Encabezado"/>
    <w:rsid w:val="006A44CA"/>
    <w:rPr>
      <w:lang w:val="es-ES" w:eastAsia="es-ES" w:bidi="ar-SA"/>
    </w:rPr>
  </w:style>
  <w:style w:type="character" w:styleId="Textoennegrita">
    <w:name w:val="Strong"/>
    <w:uiPriority w:val="22"/>
    <w:qFormat/>
    <w:rsid w:val="003D5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NTILLAS\PLANT%20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597B-C3CA-4CF4-B942-2D97689F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 MEMBRETE.dot</Template>
  <TotalTime>1</TotalTime>
  <Pages>3</Pages>
  <Words>1063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EXPTE: $$IFTAG$@ARCHFLD(4,1)$$</vt:lpstr>
    </vt:vector>
  </TitlesOfParts>
  <Company>PRINCIPADO DE ASTURIAS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EXPTE: $$IFTAG$@ARCHFLD(4,1)$$</dc:title>
  <dc:subject/>
  <dc:creator>FRANCIAL</dc:creator>
  <cp:keywords/>
  <cp:lastModifiedBy>MARIA DE LA PAZ</cp:lastModifiedBy>
  <cp:revision>2</cp:revision>
  <cp:lastPrinted>2020-06-04T15:42:00Z</cp:lastPrinted>
  <dcterms:created xsi:type="dcterms:W3CDTF">2025-12-01T07:18:00Z</dcterms:created>
  <dcterms:modified xsi:type="dcterms:W3CDTF">2025-12-01T07:18:00Z</dcterms:modified>
</cp:coreProperties>
</file>